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70" w:rsidRDefault="00213D70" w:rsidP="00640227"/>
    <w:p w:rsidR="002E414B" w:rsidRDefault="002E414B" w:rsidP="00640227"/>
    <w:p w:rsidR="002E414B" w:rsidRPr="00B70129" w:rsidRDefault="002E414B" w:rsidP="002E414B">
      <w:pPr>
        <w:tabs>
          <w:tab w:val="num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0129">
        <w:rPr>
          <w:rFonts w:ascii="Times New Roman" w:eastAsia="Times New Roman" w:hAnsi="Times New Roman" w:cs="Times New Roman"/>
          <w:b/>
          <w:sz w:val="32"/>
          <w:szCs w:val="32"/>
        </w:rPr>
        <w:t>Regulamin rekrutacji i uczestnictwa w kursach/szkoleniach</w:t>
      </w:r>
    </w:p>
    <w:p w:rsidR="002E414B" w:rsidRPr="00B70129" w:rsidRDefault="002E414B" w:rsidP="002E414B">
      <w:pPr>
        <w:tabs>
          <w:tab w:val="num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0129">
        <w:rPr>
          <w:rFonts w:ascii="Times New Roman" w:eastAsia="Times New Roman" w:hAnsi="Times New Roman" w:cs="Times New Roman"/>
          <w:b/>
          <w:sz w:val="32"/>
          <w:szCs w:val="32"/>
        </w:rPr>
        <w:t>Słuchaczy Małopolskiego Zespołu Jednostek Edukacyjnych w Krakowie realizowanych w projekcie</w:t>
      </w:r>
    </w:p>
    <w:p w:rsidR="002E414B" w:rsidRPr="00B70129" w:rsidRDefault="002E414B" w:rsidP="002E414B">
      <w:pPr>
        <w:tabs>
          <w:tab w:val="num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0129">
        <w:rPr>
          <w:rFonts w:ascii="Times New Roman" w:eastAsia="Times New Roman" w:hAnsi="Times New Roman" w:cs="Times New Roman"/>
          <w:b/>
          <w:sz w:val="32"/>
          <w:szCs w:val="32"/>
        </w:rPr>
        <w:t>„Zawodowa Małopolska”</w:t>
      </w:r>
    </w:p>
    <w:p w:rsidR="002E414B" w:rsidRPr="00B70129" w:rsidRDefault="002E414B" w:rsidP="002E414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E414B" w:rsidRPr="00B70129" w:rsidRDefault="002E414B" w:rsidP="00640227">
      <w:pPr>
        <w:rPr>
          <w:sz w:val="32"/>
          <w:szCs w:val="32"/>
        </w:rPr>
      </w:pPr>
    </w:p>
    <w:p w:rsidR="002E414B" w:rsidRPr="00B70129" w:rsidRDefault="002E414B" w:rsidP="00B70129">
      <w:pPr>
        <w:rPr>
          <w:rFonts w:ascii="Times New Roman" w:hAnsi="Times New Roman" w:cs="Times New Roman"/>
          <w:b/>
          <w:sz w:val="32"/>
          <w:szCs w:val="32"/>
        </w:rPr>
      </w:pPr>
      <w:r w:rsidRPr="00B70129">
        <w:rPr>
          <w:rFonts w:ascii="Times New Roman" w:hAnsi="Times New Roman" w:cs="Times New Roman"/>
          <w:b/>
          <w:sz w:val="32"/>
          <w:szCs w:val="32"/>
        </w:rPr>
        <w:t>Zakres wsparcia</w:t>
      </w:r>
    </w:p>
    <w:p w:rsidR="002E414B" w:rsidRPr="002E414B" w:rsidRDefault="002E414B" w:rsidP="002E41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Kursy/szkolenia są jedną z form wsparcia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414B">
        <w:rPr>
          <w:rFonts w:ascii="Times New Roman" w:hAnsi="Times New Roman" w:cs="Times New Roman"/>
          <w:sz w:val="24"/>
          <w:szCs w:val="24"/>
        </w:rPr>
        <w:t>łuchaczy szkół prowadzących kształcenie zawodowe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2E414B">
        <w:rPr>
          <w:rFonts w:ascii="Times New Roman" w:hAnsi="Times New Roman" w:cs="Times New Roman"/>
          <w:sz w:val="24"/>
          <w:szCs w:val="24"/>
        </w:rPr>
        <w:t>ealizowane będą w formach pozaszkolnych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E414B">
        <w:rPr>
          <w:rFonts w:ascii="Times New Roman" w:hAnsi="Times New Roman" w:cs="Times New Roman"/>
          <w:sz w:val="24"/>
          <w:szCs w:val="24"/>
        </w:rPr>
        <w:t>Harmonogram kursów/szkoleń będzie ustalany każdorazowo przed rozpoczęciem zajęć.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14B">
        <w:rPr>
          <w:rFonts w:ascii="Times New Roman" w:hAnsi="Times New Roman" w:cs="Times New Roman"/>
          <w:sz w:val="24"/>
          <w:szCs w:val="24"/>
        </w:rPr>
        <w:t>Zajęcia w ramach kursu/szkolenia realizowane będą w grupie liczącej ok. 10-15 osób.</w:t>
      </w:r>
    </w:p>
    <w:bookmarkEnd w:id="0"/>
    <w:bookmarkEnd w:id="1"/>
    <w:p w:rsidR="002E414B" w:rsidRPr="002E414B" w:rsidRDefault="002E414B" w:rsidP="002E41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14B" w:rsidRPr="00B70129" w:rsidRDefault="002E414B" w:rsidP="002E414B">
      <w:pPr>
        <w:rPr>
          <w:rFonts w:ascii="Times New Roman" w:hAnsi="Times New Roman" w:cs="Times New Roman"/>
          <w:b/>
          <w:sz w:val="32"/>
          <w:szCs w:val="32"/>
        </w:rPr>
      </w:pPr>
      <w:r w:rsidRPr="00B70129">
        <w:rPr>
          <w:rFonts w:ascii="Times New Roman" w:hAnsi="Times New Roman" w:cs="Times New Roman"/>
          <w:b/>
          <w:sz w:val="32"/>
          <w:szCs w:val="32"/>
        </w:rPr>
        <w:t>Zasady rekrutacji:</w:t>
      </w:r>
    </w:p>
    <w:p w:rsidR="002E414B" w:rsidRP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>Uczestnikiem kursu/szkolenia może być osoba, która</w:t>
      </w:r>
      <w:bookmarkStart w:id="2" w:name="_GoBack"/>
      <w:bookmarkEnd w:id="2"/>
      <w:r w:rsidRPr="002E414B">
        <w:rPr>
          <w:rFonts w:ascii="Times New Roman" w:hAnsi="Times New Roman" w:cs="Times New Roman"/>
          <w:sz w:val="24"/>
          <w:szCs w:val="24"/>
        </w:rPr>
        <w:t>:</w:t>
      </w:r>
    </w:p>
    <w:p w:rsidR="002E414B" w:rsidRP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 status s</w:t>
      </w:r>
      <w:r w:rsidRPr="002E414B">
        <w:rPr>
          <w:rFonts w:ascii="Times New Roman" w:hAnsi="Times New Roman" w:cs="Times New Roman"/>
          <w:sz w:val="24"/>
          <w:szCs w:val="24"/>
        </w:rPr>
        <w:t>łuchacz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Małopolskiego Zespołu Jednostek Edukacyjnych w Krakowie</w:t>
      </w:r>
    </w:p>
    <w:p w:rsid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14B">
        <w:rPr>
          <w:rFonts w:ascii="Times New Roman" w:hAnsi="Times New Roman" w:cs="Times New Roman"/>
          <w:sz w:val="24"/>
          <w:szCs w:val="24"/>
        </w:rPr>
        <w:t xml:space="preserve">wyraża dobrowolną chęć uczestnictwa w projekcie i złoży Formularz zgłoszeniowy, </w:t>
      </w:r>
    </w:p>
    <w:p w:rsid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14B" w:rsidRPr="00B70129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0129">
        <w:rPr>
          <w:rFonts w:ascii="Times New Roman" w:hAnsi="Times New Roman" w:cs="Times New Roman"/>
          <w:b/>
          <w:sz w:val="32"/>
          <w:szCs w:val="32"/>
        </w:rPr>
        <w:t>Kryteria rekrutacji:</w:t>
      </w:r>
      <w:r w:rsidRPr="00B70129">
        <w:rPr>
          <w:rFonts w:ascii="Times New Roman" w:hAnsi="Times New Roman" w:cs="Times New Roman"/>
          <w:b/>
          <w:sz w:val="32"/>
          <w:szCs w:val="32"/>
        </w:rPr>
        <w:tab/>
      </w:r>
    </w:p>
    <w:p w:rsidR="00B70129" w:rsidRPr="002E414B" w:rsidRDefault="00B70129" w:rsidP="002E4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14B" w:rsidRP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- pierwszeństwo udziału we wsparciu mają </w:t>
      </w:r>
      <w:r w:rsidR="00B70129">
        <w:rPr>
          <w:rFonts w:ascii="Times New Roman" w:hAnsi="Times New Roman" w:cs="Times New Roman"/>
          <w:sz w:val="24"/>
          <w:szCs w:val="24"/>
        </w:rPr>
        <w:t>S</w:t>
      </w:r>
      <w:r w:rsidRPr="002E414B">
        <w:rPr>
          <w:rFonts w:ascii="Times New Roman" w:hAnsi="Times New Roman" w:cs="Times New Roman"/>
          <w:sz w:val="24"/>
          <w:szCs w:val="24"/>
        </w:rPr>
        <w:t>łuchacze klas programowo wyższych:</w:t>
      </w:r>
    </w:p>
    <w:p w:rsidR="002E414B" w:rsidRPr="002E414B" w:rsidRDefault="002E414B" w:rsidP="002E4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E414B">
        <w:rPr>
          <w:rFonts w:ascii="Times New Roman" w:hAnsi="Times New Roman" w:cs="Times New Roman"/>
          <w:sz w:val="24"/>
          <w:szCs w:val="24"/>
        </w:rPr>
        <w:t>I klasa – 0 pkt, II klasa – 2 pkt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14B">
        <w:rPr>
          <w:rFonts w:ascii="Times New Roman" w:hAnsi="Times New Roman" w:cs="Times New Roman"/>
          <w:sz w:val="24"/>
          <w:szCs w:val="24"/>
        </w:rPr>
        <w:t>premiowany jest udział w kursie/szkoleniu w ramach projektu po raz pierwszy – 3 pkt, po raz drugi i kolejny – 0 pkt;</w:t>
      </w:r>
    </w:p>
    <w:p w:rsidR="00B70129" w:rsidRPr="002E414B" w:rsidRDefault="00B70129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14B">
        <w:rPr>
          <w:rFonts w:ascii="Times New Roman" w:hAnsi="Times New Roman" w:cs="Times New Roman"/>
          <w:sz w:val="24"/>
          <w:szCs w:val="24"/>
        </w:rPr>
        <w:t>przyznawane są punkty za średnią ocen za ostatni rok szkolny/semestr: w przedziale 4,00 – 6,00 – 2 pkt, w przedziale 3,00 – 3,99 – 1 pkt, poniżej 3,00 – 0 pkt.</w:t>
      </w:r>
    </w:p>
    <w:p w:rsidR="002E414B" w:rsidRPr="002E414B" w:rsidRDefault="002E414B" w:rsidP="002E4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14B" w:rsidRPr="002E414B" w:rsidRDefault="002E414B" w:rsidP="002E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>Informacje o terminie rekrutacji dostępne będą na tablicach ogłoszeń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14B">
        <w:rPr>
          <w:rFonts w:ascii="Times New Roman" w:hAnsi="Times New Roman" w:cs="Times New Roman"/>
          <w:sz w:val="24"/>
          <w:szCs w:val="24"/>
        </w:rPr>
        <w:t>bądź przekazywane  w formie ustnej.</w:t>
      </w:r>
    </w:p>
    <w:p w:rsidR="002E414B" w:rsidRPr="002E414B" w:rsidRDefault="002E414B" w:rsidP="002E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O zakwalifikowaniu </w:t>
      </w:r>
      <w:r w:rsidR="00F003A4">
        <w:rPr>
          <w:rFonts w:ascii="Times New Roman" w:hAnsi="Times New Roman" w:cs="Times New Roman"/>
          <w:sz w:val="24"/>
          <w:szCs w:val="24"/>
        </w:rPr>
        <w:t>S</w:t>
      </w:r>
      <w:r w:rsidRPr="002E414B">
        <w:rPr>
          <w:rFonts w:ascii="Times New Roman" w:hAnsi="Times New Roman" w:cs="Times New Roman"/>
          <w:sz w:val="24"/>
          <w:szCs w:val="24"/>
        </w:rPr>
        <w:t xml:space="preserve">łuchaczy do udziału w kursie/szkoleniu decyduje Komisja Rekrutacyjna, w składzie co najmniej trzyosobowym, w tym przewodniczący Komisji </w:t>
      </w:r>
      <w:r w:rsidRPr="002E414B">
        <w:rPr>
          <w:rFonts w:ascii="Times New Roman" w:hAnsi="Times New Roman" w:cs="Times New Roman"/>
          <w:sz w:val="24"/>
          <w:szCs w:val="24"/>
        </w:rPr>
        <w:br/>
        <w:t>i dwóch członków, powołana Zarządzeniem Dyrektora Szkoły/Zespołu.</w:t>
      </w:r>
    </w:p>
    <w:p w:rsidR="002E414B" w:rsidRPr="002E414B" w:rsidRDefault="002E414B" w:rsidP="002E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W wyniku prac Komisji Rekrutacyjnej powstanie protokół, potwierdzający zakwalifikowanie </w:t>
      </w:r>
      <w:r w:rsidR="00F003A4">
        <w:rPr>
          <w:rFonts w:ascii="Times New Roman" w:hAnsi="Times New Roman" w:cs="Times New Roman"/>
          <w:sz w:val="24"/>
          <w:szCs w:val="24"/>
        </w:rPr>
        <w:t>S</w:t>
      </w:r>
      <w:r w:rsidRPr="002E414B">
        <w:rPr>
          <w:rFonts w:ascii="Times New Roman" w:hAnsi="Times New Roman" w:cs="Times New Roman"/>
          <w:sz w:val="24"/>
          <w:szCs w:val="24"/>
        </w:rPr>
        <w:t>łuchaczy do udziału w zajęciach w ramach kursu/szkolenia.</w:t>
      </w:r>
    </w:p>
    <w:p w:rsidR="002E414B" w:rsidRPr="002E414B" w:rsidRDefault="002E414B" w:rsidP="002E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Lista </w:t>
      </w:r>
      <w:r w:rsidR="00F003A4">
        <w:rPr>
          <w:rFonts w:ascii="Times New Roman" w:hAnsi="Times New Roman" w:cs="Times New Roman"/>
          <w:sz w:val="24"/>
          <w:szCs w:val="24"/>
        </w:rPr>
        <w:t>S</w:t>
      </w:r>
      <w:r w:rsidRPr="002E414B">
        <w:rPr>
          <w:rFonts w:ascii="Times New Roman" w:hAnsi="Times New Roman" w:cs="Times New Roman"/>
          <w:sz w:val="24"/>
          <w:szCs w:val="24"/>
        </w:rPr>
        <w:t>łuchaczy zakwalifikowanych zostanie umieszczona na tablic</w:t>
      </w:r>
      <w:r w:rsidR="00F003A4">
        <w:rPr>
          <w:rFonts w:ascii="Times New Roman" w:hAnsi="Times New Roman" w:cs="Times New Roman"/>
          <w:sz w:val="24"/>
          <w:szCs w:val="24"/>
        </w:rPr>
        <w:t>y</w:t>
      </w:r>
      <w:r w:rsidRPr="002E414B">
        <w:rPr>
          <w:rFonts w:ascii="Times New Roman" w:hAnsi="Times New Roman" w:cs="Times New Roman"/>
          <w:sz w:val="24"/>
          <w:szCs w:val="24"/>
        </w:rPr>
        <w:t xml:space="preserve"> ogłoszeń</w:t>
      </w:r>
      <w:r w:rsidR="00F003A4">
        <w:rPr>
          <w:rFonts w:ascii="Times New Roman" w:hAnsi="Times New Roman" w:cs="Times New Roman"/>
          <w:sz w:val="24"/>
          <w:szCs w:val="24"/>
        </w:rPr>
        <w:t>.</w:t>
      </w:r>
    </w:p>
    <w:p w:rsidR="002E414B" w:rsidRPr="002E414B" w:rsidRDefault="00F003A4" w:rsidP="002E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E414B" w:rsidRPr="002E414B">
        <w:rPr>
          <w:rFonts w:ascii="Times New Roman" w:hAnsi="Times New Roman" w:cs="Times New Roman"/>
          <w:sz w:val="24"/>
          <w:szCs w:val="24"/>
        </w:rPr>
        <w:t>łuchacze, którzy nie zostali zakwalifikowani do udziału z powodu braku miejsc, zostaną umieszczeni na liście rezerwowej.</w:t>
      </w:r>
    </w:p>
    <w:p w:rsidR="002E414B" w:rsidRPr="002E414B" w:rsidRDefault="002E414B" w:rsidP="002E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>Osoby wpisane na listę rezerwową mogą zostać wybrane do udziału w kursie/szkoleniu w przypadku zwolnienia miejsca na skutek czyjejś rezygnacji lub przypadku losowego.</w:t>
      </w:r>
    </w:p>
    <w:p w:rsidR="002E414B" w:rsidRPr="00B70129" w:rsidRDefault="002E414B" w:rsidP="00F003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Osoby zakwalifikowane do udziału w kursie/szkoleniu uczestniczą w nich </w:t>
      </w:r>
      <w:r w:rsidRPr="002E414B">
        <w:rPr>
          <w:rFonts w:ascii="Times New Roman" w:hAnsi="Times New Roman" w:cs="Times New Roman"/>
          <w:bCs/>
          <w:sz w:val="24"/>
          <w:szCs w:val="24"/>
        </w:rPr>
        <w:t>nieodpłatnie.</w:t>
      </w:r>
    </w:p>
    <w:p w:rsidR="002E414B" w:rsidRPr="00B70129" w:rsidRDefault="002E414B" w:rsidP="00B70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29">
        <w:rPr>
          <w:rFonts w:ascii="Times New Roman" w:hAnsi="Times New Roman" w:cs="Times New Roman"/>
          <w:sz w:val="24"/>
          <w:szCs w:val="24"/>
        </w:rPr>
        <w:t>Rekrutacja odbywać się będzie zgodnie z zasadą równości szans kobiet i mężczyzn.</w:t>
      </w:r>
    </w:p>
    <w:p w:rsidR="002E414B" w:rsidRPr="002E414B" w:rsidRDefault="002E414B" w:rsidP="00B701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14B" w:rsidRPr="00B70129" w:rsidRDefault="002E414B" w:rsidP="00B701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70129">
        <w:rPr>
          <w:rFonts w:ascii="Times New Roman" w:hAnsi="Times New Roman" w:cs="Times New Roman"/>
          <w:b/>
          <w:bCs/>
          <w:sz w:val="32"/>
          <w:szCs w:val="32"/>
        </w:rPr>
        <w:t xml:space="preserve">Prawa i obowiązki </w:t>
      </w:r>
      <w:r w:rsidR="00F003A4" w:rsidRPr="00B70129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B70129">
        <w:rPr>
          <w:rFonts w:ascii="Times New Roman" w:hAnsi="Times New Roman" w:cs="Times New Roman"/>
          <w:b/>
          <w:bCs/>
          <w:sz w:val="32"/>
          <w:szCs w:val="32"/>
        </w:rPr>
        <w:t>łuchaczy</w:t>
      </w:r>
    </w:p>
    <w:p w:rsidR="002E414B" w:rsidRPr="002E414B" w:rsidRDefault="002E414B" w:rsidP="002E414B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398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W chwili rozpoczęcia pierwszych zajęć każdy </w:t>
      </w:r>
      <w:r w:rsidR="00F003A4">
        <w:rPr>
          <w:rFonts w:ascii="Times New Roman" w:hAnsi="Times New Roman" w:cs="Times New Roman"/>
          <w:sz w:val="24"/>
          <w:szCs w:val="24"/>
        </w:rPr>
        <w:t>S</w:t>
      </w:r>
      <w:r w:rsidRPr="002E414B">
        <w:rPr>
          <w:rFonts w:ascii="Times New Roman" w:hAnsi="Times New Roman" w:cs="Times New Roman"/>
          <w:sz w:val="24"/>
          <w:szCs w:val="24"/>
        </w:rPr>
        <w:t xml:space="preserve">łuchacz podpisuje: </w:t>
      </w:r>
    </w:p>
    <w:p w:rsidR="002E414B" w:rsidRPr="002E414B" w:rsidRDefault="002E414B" w:rsidP="002E414B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 „Deklarację - oświadczenie uczestnictwa w projekcie”</w:t>
      </w:r>
    </w:p>
    <w:p w:rsidR="002E414B" w:rsidRPr="002E414B" w:rsidRDefault="002E414B" w:rsidP="002E414B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>„Oświadczenie uczestnika projektu”</w:t>
      </w:r>
      <w:r w:rsidR="00F003A4">
        <w:rPr>
          <w:rFonts w:ascii="Times New Roman" w:hAnsi="Times New Roman" w:cs="Times New Roman"/>
          <w:sz w:val="24"/>
          <w:szCs w:val="24"/>
        </w:rPr>
        <w:t xml:space="preserve"> (o wyrażeniu zgody na przetwarzanie danych osobowych)</w:t>
      </w:r>
    </w:p>
    <w:p w:rsidR="002E414B" w:rsidRPr="00F003A4" w:rsidRDefault="002E414B" w:rsidP="00F003A4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„ Zakres danych osobowych” </w:t>
      </w:r>
    </w:p>
    <w:p w:rsidR="002E414B" w:rsidRPr="002E414B" w:rsidRDefault="00F003A4" w:rsidP="002E41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E414B" w:rsidRPr="002E414B">
        <w:rPr>
          <w:rFonts w:ascii="Times New Roman" w:hAnsi="Times New Roman" w:cs="Times New Roman"/>
          <w:sz w:val="24"/>
          <w:szCs w:val="24"/>
        </w:rPr>
        <w:t>łuchacz jest zobowiązany do aktywnego udziału w zaję</w:t>
      </w:r>
      <w:r>
        <w:rPr>
          <w:rFonts w:ascii="Times New Roman" w:hAnsi="Times New Roman" w:cs="Times New Roman"/>
          <w:sz w:val="24"/>
          <w:szCs w:val="24"/>
        </w:rPr>
        <w:t>ciach</w:t>
      </w:r>
      <w:r w:rsidR="002E414B" w:rsidRPr="002E414B">
        <w:rPr>
          <w:rFonts w:ascii="Times New Roman" w:hAnsi="Times New Roman" w:cs="Times New Roman"/>
          <w:sz w:val="24"/>
          <w:szCs w:val="24"/>
        </w:rPr>
        <w:t xml:space="preserve">, prowadzonych w ramach kursu/szkolenia, zgodnie z zaplanowanym harmonogramem. </w:t>
      </w:r>
    </w:p>
    <w:p w:rsidR="002E414B" w:rsidRPr="002E414B" w:rsidRDefault="00F003A4" w:rsidP="002E41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E414B" w:rsidRPr="002E414B">
        <w:rPr>
          <w:rFonts w:ascii="Times New Roman" w:hAnsi="Times New Roman" w:cs="Times New Roman"/>
          <w:sz w:val="24"/>
          <w:szCs w:val="24"/>
        </w:rPr>
        <w:t xml:space="preserve">łuchacz jest zobowiązany do przystąpienia do egzaminu, potwierdzającego osiągnięte efekty kształcenia. </w:t>
      </w:r>
    </w:p>
    <w:p w:rsidR="002E414B" w:rsidRPr="002E414B" w:rsidRDefault="002E414B" w:rsidP="002E41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>Warunkiem uzyskania zaświadczenia/certyfikatu, potwierdzającego nabycie dodatkowej wiedzy/kompetencji/kwalifikacji jest zaliczenie egzaminu</w:t>
      </w:r>
    </w:p>
    <w:p w:rsidR="002E414B" w:rsidRPr="002E414B" w:rsidRDefault="002E414B" w:rsidP="002E41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4B">
        <w:rPr>
          <w:rFonts w:ascii="Times New Roman" w:hAnsi="Times New Roman" w:cs="Times New Roman"/>
          <w:sz w:val="24"/>
          <w:szCs w:val="24"/>
        </w:rPr>
        <w:t xml:space="preserve">Nieobecność powyżej 40% godzin zajęć może być podstawą odmowy wydania zaświadczenia/certyfikatu. </w:t>
      </w:r>
    </w:p>
    <w:p w:rsidR="002E414B" w:rsidRPr="002E414B" w:rsidRDefault="002E414B" w:rsidP="002E41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14B" w:rsidRPr="002E414B" w:rsidRDefault="002E414B" w:rsidP="00640227">
      <w:pPr>
        <w:rPr>
          <w:rFonts w:ascii="Times New Roman" w:hAnsi="Times New Roman" w:cs="Times New Roman"/>
          <w:sz w:val="24"/>
          <w:szCs w:val="24"/>
        </w:rPr>
      </w:pPr>
    </w:p>
    <w:p w:rsidR="002E414B" w:rsidRPr="002E414B" w:rsidRDefault="002E414B" w:rsidP="00640227">
      <w:pPr>
        <w:rPr>
          <w:rFonts w:ascii="Times New Roman" w:hAnsi="Times New Roman" w:cs="Times New Roman"/>
          <w:sz w:val="24"/>
          <w:szCs w:val="24"/>
        </w:rPr>
      </w:pPr>
    </w:p>
    <w:p w:rsidR="002E414B" w:rsidRPr="002E414B" w:rsidRDefault="002E414B" w:rsidP="00640227">
      <w:pPr>
        <w:rPr>
          <w:rFonts w:ascii="Times New Roman" w:hAnsi="Times New Roman" w:cs="Times New Roman"/>
          <w:sz w:val="24"/>
          <w:szCs w:val="24"/>
        </w:rPr>
      </w:pPr>
    </w:p>
    <w:p w:rsidR="002E414B" w:rsidRPr="002E414B" w:rsidRDefault="002E414B" w:rsidP="00640227">
      <w:pPr>
        <w:rPr>
          <w:rFonts w:ascii="Times New Roman" w:hAnsi="Times New Roman" w:cs="Times New Roman"/>
          <w:sz w:val="24"/>
          <w:szCs w:val="24"/>
        </w:rPr>
      </w:pPr>
    </w:p>
    <w:sectPr w:rsidR="002E414B" w:rsidRPr="002E41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87D" w:rsidRDefault="003E187D" w:rsidP="001C2965">
      <w:pPr>
        <w:spacing w:after="0" w:line="240" w:lineRule="auto"/>
      </w:pPr>
      <w:r>
        <w:separator/>
      </w:r>
    </w:p>
  </w:endnote>
  <w:endnote w:type="continuationSeparator" w:id="0">
    <w:p w:rsidR="003E187D" w:rsidRDefault="003E187D" w:rsidP="001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74475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7F7344" w:rsidRPr="007F7344" w:rsidRDefault="007F7344" w:rsidP="007F7344">
        <w:pPr>
          <w:pStyle w:val="Stopka"/>
          <w:jc w:val="center"/>
          <w:rPr>
            <w:rFonts w:cstheme="minorHAnsi"/>
          </w:rPr>
        </w:pPr>
        <w:r w:rsidRPr="00030EC4">
          <w:rPr>
            <w:rFonts w:ascii="Arial" w:hAnsi="Arial" w:cs="Arial"/>
            <w:sz w:val="16"/>
          </w:rPr>
          <w:fldChar w:fldCharType="begin"/>
        </w:r>
        <w:r w:rsidRPr="00030EC4">
          <w:rPr>
            <w:rFonts w:ascii="Arial" w:hAnsi="Arial" w:cs="Arial"/>
            <w:sz w:val="16"/>
          </w:rPr>
          <w:instrText>PAGE   \* MERGEFORMAT</w:instrText>
        </w:r>
        <w:r w:rsidRPr="00030EC4">
          <w:rPr>
            <w:rFonts w:ascii="Arial" w:hAnsi="Arial" w:cs="Arial"/>
            <w:sz w:val="16"/>
          </w:rPr>
          <w:fldChar w:fldCharType="separate"/>
        </w:r>
        <w:r w:rsidR="000F462C">
          <w:rPr>
            <w:rFonts w:ascii="Arial" w:hAnsi="Arial" w:cs="Arial"/>
            <w:noProof/>
            <w:sz w:val="16"/>
          </w:rPr>
          <w:t>1</w:t>
        </w:r>
        <w:r w:rsidRPr="00030EC4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87D" w:rsidRDefault="003E187D" w:rsidP="001C2965">
      <w:pPr>
        <w:spacing w:after="0" w:line="240" w:lineRule="auto"/>
      </w:pPr>
      <w:r>
        <w:separator/>
      </w:r>
    </w:p>
  </w:footnote>
  <w:footnote w:type="continuationSeparator" w:id="0">
    <w:p w:rsidR="003E187D" w:rsidRDefault="003E187D" w:rsidP="001C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65" w:rsidRDefault="002726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-691117</wp:posOffset>
          </wp:positionV>
          <wp:extent cx="5760720" cy="499580"/>
          <wp:effectExtent l="0" t="0" r="0" b="0"/>
          <wp:wrapSquare wrapText="bothSides"/>
          <wp:docPr id="3" name="Obraz 3" descr="Zestawienie logotypów zawierające od lewej: znak Funduszy Europejskich z podpisem Fundusze Europejskie dla Małopolski,  flaga Rzeczypospolitej Polskiej,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a.Kijak-Halasik\AppData\Local\Microsoft\Windows\INetCache\Content.Word\PL-Pasek_FE-RGB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89D"/>
    <w:multiLevelType w:val="hybridMultilevel"/>
    <w:tmpl w:val="433CD0F6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18BA5E8B"/>
    <w:multiLevelType w:val="hybridMultilevel"/>
    <w:tmpl w:val="F3500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4AB"/>
    <w:multiLevelType w:val="hybridMultilevel"/>
    <w:tmpl w:val="D4E887F2"/>
    <w:lvl w:ilvl="0" w:tplc="20D4DF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37241"/>
    <w:multiLevelType w:val="hybridMultilevel"/>
    <w:tmpl w:val="854052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D802F80"/>
    <w:multiLevelType w:val="hybridMultilevel"/>
    <w:tmpl w:val="EE6AFCD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4B"/>
    <w:rsid w:val="00030EC4"/>
    <w:rsid w:val="00057E59"/>
    <w:rsid w:val="000F462C"/>
    <w:rsid w:val="001C2965"/>
    <w:rsid w:val="001D2B74"/>
    <w:rsid w:val="00213D70"/>
    <w:rsid w:val="00272691"/>
    <w:rsid w:val="002810F0"/>
    <w:rsid w:val="002E414B"/>
    <w:rsid w:val="00311721"/>
    <w:rsid w:val="00325921"/>
    <w:rsid w:val="003E187D"/>
    <w:rsid w:val="00486591"/>
    <w:rsid w:val="004B0B09"/>
    <w:rsid w:val="005E677F"/>
    <w:rsid w:val="00640227"/>
    <w:rsid w:val="006E3A32"/>
    <w:rsid w:val="00744ADC"/>
    <w:rsid w:val="007F7344"/>
    <w:rsid w:val="00A1681F"/>
    <w:rsid w:val="00A55EFF"/>
    <w:rsid w:val="00B70129"/>
    <w:rsid w:val="00C725FB"/>
    <w:rsid w:val="00C80D0F"/>
    <w:rsid w:val="00C90866"/>
    <w:rsid w:val="00E21111"/>
    <w:rsid w:val="00F003A4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6BB1"/>
  <w15:chartTrackingRefBased/>
  <w15:docId w15:val="{777425FA-FD3E-4C70-8694-CA051C7A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Zawodowa%20Ma&#322;opolska\ZM%20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A7B2-0781-4D6F-9C0F-D9B3DE80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 pion.dotx</Template>
  <TotalTime>34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2024-06-17T10:32:00Z</cp:lastPrinted>
  <dcterms:created xsi:type="dcterms:W3CDTF">2024-06-15T07:51:00Z</dcterms:created>
  <dcterms:modified xsi:type="dcterms:W3CDTF">2024-06-17T10:44:00Z</dcterms:modified>
</cp:coreProperties>
</file>