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8EC46" w14:textId="5046E129" w:rsidR="00213D70" w:rsidRDefault="00213D70" w:rsidP="00640227"/>
    <w:p w14:paraId="1EAABAC7" w14:textId="77777777" w:rsidR="00750D80" w:rsidRDefault="00750D80" w:rsidP="00750D80">
      <w:pPr>
        <w:tabs>
          <w:tab w:val="num" w:pos="2340"/>
        </w:tabs>
        <w:jc w:val="center"/>
        <w:rPr>
          <w:b/>
          <w:sz w:val="32"/>
          <w:szCs w:val="32"/>
          <w:lang w:val="pl-PL"/>
        </w:rPr>
      </w:pPr>
    </w:p>
    <w:p w14:paraId="215DC25D" w14:textId="72AE2ABE" w:rsidR="00750D80" w:rsidRDefault="00750D80" w:rsidP="00750D80">
      <w:pPr>
        <w:tabs>
          <w:tab w:val="num" w:pos="2340"/>
        </w:tabs>
        <w:jc w:val="center"/>
        <w:rPr>
          <w:b/>
          <w:sz w:val="32"/>
          <w:szCs w:val="32"/>
          <w:lang w:val="pl-PL"/>
        </w:rPr>
      </w:pPr>
      <w:r>
        <w:rPr>
          <w:b/>
          <w:sz w:val="32"/>
          <w:szCs w:val="32"/>
          <w:lang w:val="pl-PL"/>
        </w:rPr>
        <w:t>Regulamin rekrutacji i uczestnictwa w stażu innym niż staż uczniowski Słuchaczy Małopolskiego Zespołu Jednostek Edukacyjnych w Krakowie realizowanym w projekcie</w:t>
      </w:r>
    </w:p>
    <w:p w14:paraId="24F62761" w14:textId="77777777" w:rsidR="00750D80" w:rsidRDefault="00750D80" w:rsidP="00750D80">
      <w:pPr>
        <w:tabs>
          <w:tab w:val="num" w:pos="2340"/>
        </w:tabs>
        <w:jc w:val="center"/>
        <w:rPr>
          <w:b/>
          <w:sz w:val="32"/>
          <w:szCs w:val="32"/>
          <w:lang w:val="pl-PL"/>
        </w:rPr>
      </w:pPr>
      <w:r>
        <w:rPr>
          <w:b/>
          <w:sz w:val="32"/>
          <w:szCs w:val="32"/>
          <w:lang w:val="pl-PL"/>
        </w:rPr>
        <w:t>„Zawodowa Małopolska II”</w:t>
      </w:r>
    </w:p>
    <w:p w14:paraId="1251738E" w14:textId="77777777" w:rsidR="00750D80" w:rsidRDefault="00750D80" w:rsidP="00750D80">
      <w:pPr>
        <w:tabs>
          <w:tab w:val="num" w:pos="2340"/>
        </w:tabs>
        <w:jc w:val="both"/>
        <w:rPr>
          <w:lang w:val="pl-PL"/>
        </w:rPr>
      </w:pPr>
    </w:p>
    <w:p w14:paraId="59CAD4B8" w14:textId="77777777" w:rsidR="00750D80" w:rsidRDefault="00750D80" w:rsidP="00750D80">
      <w:pPr>
        <w:tabs>
          <w:tab w:val="num" w:pos="2340"/>
        </w:tabs>
        <w:rPr>
          <w:b/>
          <w:lang w:val="pl-PL"/>
        </w:rPr>
      </w:pPr>
      <w:r>
        <w:rPr>
          <w:b/>
          <w:lang w:val="pl-PL"/>
        </w:rPr>
        <w:t>Zakres wsparcia:</w:t>
      </w:r>
    </w:p>
    <w:p w14:paraId="554F7148" w14:textId="77777777" w:rsidR="00750D80" w:rsidRDefault="00750D80" w:rsidP="00750D80">
      <w:pPr>
        <w:tabs>
          <w:tab w:val="num" w:pos="2340"/>
        </w:tabs>
        <w:jc w:val="both"/>
        <w:rPr>
          <w:lang w:val="pl-PL"/>
        </w:rPr>
      </w:pPr>
    </w:p>
    <w:p w14:paraId="63B9BA36" w14:textId="77777777" w:rsidR="00750D80" w:rsidRDefault="00750D80" w:rsidP="00750D80">
      <w:pPr>
        <w:tabs>
          <w:tab w:val="num" w:pos="2340"/>
        </w:tabs>
        <w:jc w:val="both"/>
        <w:rPr>
          <w:lang w:val="pl-PL"/>
        </w:rPr>
      </w:pPr>
      <w:r>
        <w:rPr>
          <w:lang w:val="pl-PL"/>
        </w:rPr>
        <w:t xml:space="preserve">W ramach projektu przewiduje się realizację 150 godzin stażu innego niż staż uczniowski  u przedsiębiorcy/pracodawcy z branży medycznej, z możliwością wypłaty stypendium. Staż będzie się odbywać na podstawie ramowego programu,  opracowanego w porozumieniu z przedsiębiorcą/pracodawcą. </w:t>
      </w:r>
    </w:p>
    <w:p w14:paraId="67298866" w14:textId="77777777" w:rsidR="00750D80" w:rsidRDefault="00750D80" w:rsidP="00750D80">
      <w:pPr>
        <w:tabs>
          <w:tab w:val="num" w:pos="2340"/>
        </w:tabs>
        <w:ind w:left="720"/>
        <w:contextualSpacing/>
        <w:jc w:val="both"/>
        <w:rPr>
          <w:lang w:val="pl-PL" w:eastAsia="pl-PL"/>
        </w:rPr>
      </w:pPr>
    </w:p>
    <w:p w14:paraId="3F62A8A4" w14:textId="77777777" w:rsidR="00750D80" w:rsidRDefault="00750D80" w:rsidP="00750D80">
      <w:pPr>
        <w:tabs>
          <w:tab w:val="num" w:pos="2340"/>
        </w:tabs>
        <w:jc w:val="both"/>
        <w:rPr>
          <w:lang w:val="pl-PL"/>
        </w:rPr>
      </w:pPr>
    </w:p>
    <w:p w14:paraId="46EC7185" w14:textId="77777777" w:rsidR="00750D80" w:rsidRDefault="00750D80" w:rsidP="00750D80">
      <w:pPr>
        <w:tabs>
          <w:tab w:val="num" w:pos="2340"/>
        </w:tabs>
        <w:rPr>
          <w:b/>
          <w:lang w:val="pl-PL"/>
        </w:rPr>
      </w:pPr>
      <w:r>
        <w:rPr>
          <w:b/>
          <w:lang w:val="pl-PL"/>
        </w:rPr>
        <w:t>Zasady rekrutacji:</w:t>
      </w:r>
    </w:p>
    <w:p w14:paraId="77CBE244" w14:textId="77777777" w:rsidR="00750D80" w:rsidRDefault="00750D80" w:rsidP="00750D80">
      <w:pPr>
        <w:tabs>
          <w:tab w:val="num" w:pos="2340"/>
        </w:tabs>
        <w:rPr>
          <w:b/>
          <w:lang w:val="pl-PL"/>
        </w:rPr>
      </w:pPr>
    </w:p>
    <w:p w14:paraId="63B43A92" w14:textId="77777777" w:rsidR="00750D80" w:rsidRDefault="00750D80" w:rsidP="00750D80">
      <w:pPr>
        <w:tabs>
          <w:tab w:val="num" w:pos="2340"/>
        </w:tabs>
        <w:jc w:val="both"/>
        <w:rPr>
          <w:lang w:val="pl-PL"/>
        </w:rPr>
      </w:pPr>
      <w:r>
        <w:rPr>
          <w:lang w:val="pl-PL"/>
        </w:rPr>
        <w:t>1.</w:t>
      </w:r>
    </w:p>
    <w:p w14:paraId="1437D439" w14:textId="77777777" w:rsidR="00750D80" w:rsidRDefault="00750D80" w:rsidP="00750D80">
      <w:pPr>
        <w:tabs>
          <w:tab w:val="num" w:pos="2340"/>
        </w:tabs>
        <w:jc w:val="both"/>
        <w:rPr>
          <w:lang w:val="pl-PL"/>
        </w:rPr>
      </w:pPr>
      <w:r>
        <w:rPr>
          <w:lang w:val="pl-PL"/>
        </w:rPr>
        <w:t>Uczestnikiem stażu może być osoba spełniająca następujące kryteria:</w:t>
      </w:r>
    </w:p>
    <w:p w14:paraId="3CD558BD" w14:textId="77777777" w:rsidR="00750D80" w:rsidRDefault="00750D80" w:rsidP="00750D80">
      <w:pPr>
        <w:tabs>
          <w:tab w:val="num" w:pos="2340"/>
        </w:tabs>
        <w:jc w:val="both"/>
        <w:rPr>
          <w:lang w:val="pl-PL"/>
        </w:rPr>
      </w:pPr>
      <w:r>
        <w:rPr>
          <w:lang w:val="pl-PL"/>
        </w:rPr>
        <w:t xml:space="preserve">- osoba posiada status słuchacza Małopolskiego Zespołu Jednostek Edukacyjnych w Krakowie </w:t>
      </w:r>
    </w:p>
    <w:p w14:paraId="5FBA0FD1" w14:textId="77777777" w:rsidR="00750D80" w:rsidRDefault="00750D80" w:rsidP="00750D80">
      <w:pPr>
        <w:tabs>
          <w:tab w:val="num" w:pos="2340"/>
        </w:tabs>
        <w:jc w:val="both"/>
        <w:rPr>
          <w:lang w:val="pl-PL"/>
        </w:rPr>
      </w:pPr>
      <w:r>
        <w:rPr>
          <w:lang w:val="pl-PL"/>
        </w:rPr>
        <w:t>- słuchacz wyraża dobrowolną chęć uczestnictwa w stażu innym niż staż uczniowski i złoży formularz zgłoszeniowy.</w:t>
      </w:r>
    </w:p>
    <w:p w14:paraId="7FFDB7DD" w14:textId="77777777" w:rsidR="00750D80" w:rsidRDefault="00750D80" w:rsidP="00750D80">
      <w:pPr>
        <w:tabs>
          <w:tab w:val="num" w:pos="2340"/>
        </w:tabs>
        <w:jc w:val="both"/>
        <w:rPr>
          <w:lang w:val="pl-PL"/>
        </w:rPr>
      </w:pPr>
    </w:p>
    <w:p w14:paraId="43838B8D" w14:textId="77777777" w:rsidR="00750D80" w:rsidRDefault="00750D80" w:rsidP="00750D80">
      <w:pPr>
        <w:tabs>
          <w:tab w:val="num" w:pos="2340"/>
        </w:tabs>
        <w:jc w:val="both"/>
        <w:rPr>
          <w:lang w:val="pl-PL"/>
        </w:rPr>
      </w:pPr>
      <w:r>
        <w:rPr>
          <w:lang w:val="pl-PL"/>
        </w:rPr>
        <w:t>2.</w:t>
      </w:r>
    </w:p>
    <w:p w14:paraId="288D7A37" w14:textId="77777777" w:rsidR="00750D80" w:rsidRDefault="00750D80" w:rsidP="00750D80">
      <w:pPr>
        <w:tabs>
          <w:tab w:val="num" w:pos="2340"/>
        </w:tabs>
        <w:jc w:val="both"/>
        <w:rPr>
          <w:lang w:val="pl-PL"/>
        </w:rPr>
      </w:pPr>
      <w:r>
        <w:rPr>
          <w:lang w:val="pl-PL"/>
        </w:rPr>
        <w:t>W przypadku, gdy liczba chętnych przekracza ilość miejsc przewidzianych na staż, o kolejności decydują dodatkowe kryteria – uczestnictwo w stażu w ramach projektu: słuchacz uczestniczy w stażu po raz pierwszy – 5 pkt, po raz drugi i kolejny – 0 pkt</w:t>
      </w:r>
    </w:p>
    <w:p w14:paraId="5696493A" w14:textId="77777777" w:rsidR="00750D80" w:rsidRDefault="00750D80" w:rsidP="00750D80">
      <w:pPr>
        <w:tabs>
          <w:tab w:val="num" w:pos="2340"/>
        </w:tabs>
        <w:jc w:val="both"/>
        <w:rPr>
          <w:lang w:val="pl-PL"/>
        </w:rPr>
      </w:pPr>
    </w:p>
    <w:p w14:paraId="5E840737" w14:textId="77777777" w:rsidR="00750D80" w:rsidRDefault="00750D80" w:rsidP="00750D80">
      <w:pPr>
        <w:tabs>
          <w:tab w:val="num" w:pos="2340"/>
        </w:tabs>
        <w:jc w:val="both"/>
        <w:rPr>
          <w:lang w:val="pl-PL"/>
        </w:rPr>
      </w:pPr>
      <w:r>
        <w:rPr>
          <w:lang w:val="pl-PL"/>
        </w:rPr>
        <w:t>3.</w:t>
      </w:r>
    </w:p>
    <w:p w14:paraId="0A15BE52" w14:textId="77777777" w:rsidR="00750D80" w:rsidRDefault="00750D80" w:rsidP="00750D80">
      <w:pPr>
        <w:tabs>
          <w:tab w:val="num" w:pos="2340"/>
        </w:tabs>
        <w:jc w:val="both"/>
        <w:rPr>
          <w:lang w:val="pl-PL"/>
        </w:rPr>
      </w:pPr>
      <w:r>
        <w:rPr>
          <w:lang w:val="pl-PL"/>
        </w:rPr>
        <w:t>W przypadku, gdy liczba punktów będzie jednakowa, o pierwszeństwie będzie decydować wyższa średnia ocen za ostatni semestr, następnie frekwencja na zajęciach i opinia Opiekuna klasy.</w:t>
      </w:r>
    </w:p>
    <w:p w14:paraId="7F33147F" w14:textId="77777777" w:rsidR="00750D80" w:rsidRDefault="00750D80" w:rsidP="00750D80">
      <w:pPr>
        <w:tabs>
          <w:tab w:val="num" w:pos="2340"/>
        </w:tabs>
        <w:jc w:val="both"/>
        <w:rPr>
          <w:lang w:val="pl-PL"/>
        </w:rPr>
      </w:pPr>
    </w:p>
    <w:p w14:paraId="65A63BA1" w14:textId="77777777" w:rsidR="00750D80" w:rsidRDefault="00750D80" w:rsidP="00750D80">
      <w:pPr>
        <w:tabs>
          <w:tab w:val="num" w:pos="2340"/>
        </w:tabs>
        <w:jc w:val="both"/>
        <w:rPr>
          <w:lang w:val="pl-PL"/>
        </w:rPr>
      </w:pPr>
      <w:r>
        <w:rPr>
          <w:lang w:val="pl-PL"/>
        </w:rPr>
        <w:t>4.</w:t>
      </w:r>
    </w:p>
    <w:p w14:paraId="354A741E" w14:textId="77777777" w:rsidR="00750D80" w:rsidRDefault="00750D80" w:rsidP="00750D80">
      <w:pPr>
        <w:tabs>
          <w:tab w:val="num" w:pos="2340"/>
        </w:tabs>
        <w:jc w:val="both"/>
        <w:rPr>
          <w:lang w:val="pl-PL"/>
        </w:rPr>
      </w:pPr>
      <w:r>
        <w:rPr>
          <w:lang w:val="pl-PL"/>
        </w:rPr>
        <w:t>Rekrutacja prowadzona będzie w siedzibie Małopolskiego Zespołu Jednostek Edukacyjnych w Krakowie.</w:t>
      </w:r>
    </w:p>
    <w:p w14:paraId="04557A92" w14:textId="77777777" w:rsidR="00750D80" w:rsidRDefault="00750D80" w:rsidP="00750D80">
      <w:pPr>
        <w:tabs>
          <w:tab w:val="num" w:pos="2340"/>
        </w:tabs>
        <w:jc w:val="both"/>
        <w:rPr>
          <w:lang w:val="pl-PL"/>
        </w:rPr>
      </w:pPr>
      <w:r>
        <w:rPr>
          <w:lang w:val="pl-PL"/>
        </w:rPr>
        <w:br/>
        <w:t>5.</w:t>
      </w:r>
    </w:p>
    <w:p w14:paraId="5E4BD415" w14:textId="77777777" w:rsidR="00750D80" w:rsidRDefault="00750D80" w:rsidP="00750D80">
      <w:pPr>
        <w:tabs>
          <w:tab w:val="num" w:pos="2340"/>
        </w:tabs>
        <w:jc w:val="both"/>
        <w:rPr>
          <w:lang w:val="pl-PL"/>
        </w:rPr>
      </w:pPr>
      <w:r>
        <w:rPr>
          <w:lang w:val="pl-PL"/>
        </w:rPr>
        <w:t>Informacje o terminie rekrutacji dostępne będą na tablicach ogłoszeń, na stronach    internetowych Szkoły, bądź przekazywane  w formie ustnej.</w:t>
      </w:r>
    </w:p>
    <w:p w14:paraId="1E140771" w14:textId="77777777" w:rsidR="00750D80" w:rsidRDefault="00750D80" w:rsidP="00750D80">
      <w:pPr>
        <w:tabs>
          <w:tab w:val="num" w:pos="2340"/>
        </w:tabs>
        <w:jc w:val="both"/>
        <w:rPr>
          <w:lang w:val="pl-PL"/>
        </w:rPr>
      </w:pPr>
    </w:p>
    <w:p w14:paraId="016E3D6A" w14:textId="77777777" w:rsidR="00750D80" w:rsidRDefault="00750D80" w:rsidP="00750D80">
      <w:pPr>
        <w:tabs>
          <w:tab w:val="num" w:pos="2340"/>
        </w:tabs>
        <w:jc w:val="both"/>
        <w:rPr>
          <w:lang w:val="pl-PL"/>
        </w:rPr>
      </w:pPr>
      <w:r>
        <w:rPr>
          <w:lang w:val="pl-PL"/>
        </w:rPr>
        <w:t>6.</w:t>
      </w:r>
    </w:p>
    <w:p w14:paraId="7D36CA4B" w14:textId="77777777" w:rsidR="00750D80" w:rsidRDefault="00750D80" w:rsidP="00750D80">
      <w:pPr>
        <w:tabs>
          <w:tab w:val="num" w:pos="2340"/>
        </w:tabs>
        <w:jc w:val="both"/>
        <w:rPr>
          <w:lang w:val="pl-PL"/>
        </w:rPr>
      </w:pPr>
      <w:r>
        <w:rPr>
          <w:lang w:val="pl-PL"/>
        </w:rPr>
        <w:t>O zakwalifikowaniu słuchaczy do udziału w stażu innym niż uczniowski decyduje Komisja Rekrutacyjna.</w:t>
      </w:r>
    </w:p>
    <w:p w14:paraId="39FBA7B1" w14:textId="77777777" w:rsidR="00750D80" w:rsidRDefault="00750D80" w:rsidP="00750D80">
      <w:pPr>
        <w:tabs>
          <w:tab w:val="num" w:pos="2340"/>
        </w:tabs>
        <w:jc w:val="both"/>
        <w:rPr>
          <w:lang w:val="pl-PL"/>
        </w:rPr>
      </w:pPr>
    </w:p>
    <w:p w14:paraId="065D0DD7" w14:textId="77777777" w:rsidR="00750D80" w:rsidRDefault="00750D80" w:rsidP="00750D80">
      <w:pPr>
        <w:tabs>
          <w:tab w:val="num" w:pos="2340"/>
        </w:tabs>
        <w:jc w:val="both"/>
        <w:rPr>
          <w:lang w:val="pl-PL"/>
        </w:rPr>
      </w:pPr>
      <w:r>
        <w:rPr>
          <w:lang w:val="pl-PL"/>
        </w:rPr>
        <w:t>7.</w:t>
      </w:r>
    </w:p>
    <w:p w14:paraId="3AE8B118" w14:textId="77777777" w:rsidR="00750D80" w:rsidRDefault="00750D80" w:rsidP="00750D80">
      <w:pPr>
        <w:tabs>
          <w:tab w:val="num" w:pos="2340"/>
        </w:tabs>
        <w:jc w:val="both"/>
        <w:rPr>
          <w:lang w:val="pl-PL"/>
        </w:rPr>
      </w:pPr>
      <w:r>
        <w:rPr>
          <w:lang w:val="pl-PL"/>
        </w:rPr>
        <w:t>Słuchacze, którzy nie zostali zakwalifikowani do udziału w stażu w planowanych terminach, zostaną umieszczeni na liście rezerwowej</w:t>
      </w:r>
    </w:p>
    <w:p w14:paraId="0BDEC435" w14:textId="77777777" w:rsidR="00750D80" w:rsidRDefault="00750D80" w:rsidP="00750D80">
      <w:pPr>
        <w:tabs>
          <w:tab w:val="num" w:pos="2340"/>
        </w:tabs>
        <w:jc w:val="both"/>
        <w:rPr>
          <w:lang w:val="pl-PL"/>
        </w:rPr>
      </w:pPr>
    </w:p>
    <w:p w14:paraId="7C19DA99" w14:textId="77777777" w:rsidR="00750D80" w:rsidRDefault="00750D80" w:rsidP="00750D80">
      <w:pPr>
        <w:tabs>
          <w:tab w:val="num" w:pos="2340"/>
        </w:tabs>
        <w:jc w:val="both"/>
        <w:rPr>
          <w:lang w:val="pl-PL"/>
        </w:rPr>
      </w:pPr>
    </w:p>
    <w:p w14:paraId="06E42C60" w14:textId="77777777" w:rsidR="00750D80" w:rsidRDefault="00750D80" w:rsidP="00750D80">
      <w:pPr>
        <w:tabs>
          <w:tab w:val="num" w:pos="2340"/>
        </w:tabs>
        <w:jc w:val="both"/>
        <w:rPr>
          <w:lang w:val="pl-PL"/>
        </w:rPr>
      </w:pPr>
      <w:r>
        <w:rPr>
          <w:lang w:val="pl-PL"/>
        </w:rPr>
        <w:t xml:space="preserve">8. </w:t>
      </w:r>
    </w:p>
    <w:p w14:paraId="7A871E09" w14:textId="77777777" w:rsidR="00750D80" w:rsidRDefault="00750D80" w:rsidP="00750D80">
      <w:pPr>
        <w:tabs>
          <w:tab w:val="num" w:pos="2340"/>
        </w:tabs>
        <w:jc w:val="both"/>
        <w:rPr>
          <w:lang w:val="pl-PL"/>
        </w:rPr>
      </w:pPr>
      <w:r>
        <w:rPr>
          <w:lang w:val="pl-PL"/>
        </w:rPr>
        <w:t>Lista słuchaczy zakwalifikowanych do udziału w stażu zostanie umieszczona na tablicy ogłoszeń w Szkole.</w:t>
      </w:r>
    </w:p>
    <w:p w14:paraId="2C984432" w14:textId="77777777" w:rsidR="00750D80" w:rsidRDefault="00750D80" w:rsidP="00750D80">
      <w:pPr>
        <w:tabs>
          <w:tab w:val="num" w:pos="2340"/>
        </w:tabs>
        <w:jc w:val="both"/>
        <w:rPr>
          <w:lang w:val="pl-PL"/>
        </w:rPr>
      </w:pPr>
    </w:p>
    <w:p w14:paraId="687CEEA1" w14:textId="77777777" w:rsidR="00750D80" w:rsidRDefault="00750D80" w:rsidP="00750D80">
      <w:pPr>
        <w:tabs>
          <w:tab w:val="num" w:pos="2340"/>
        </w:tabs>
        <w:jc w:val="both"/>
        <w:rPr>
          <w:lang w:val="pl-PL"/>
        </w:rPr>
      </w:pPr>
      <w:r>
        <w:rPr>
          <w:lang w:val="pl-PL"/>
        </w:rPr>
        <w:t xml:space="preserve">9. </w:t>
      </w:r>
    </w:p>
    <w:p w14:paraId="1BDB86BC" w14:textId="77777777" w:rsidR="00750D80" w:rsidRDefault="00750D80" w:rsidP="00750D80">
      <w:pPr>
        <w:tabs>
          <w:tab w:val="num" w:pos="2340"/>
        </w:tabs>
        <w:jc w:val="both"/>
        <w:rPr>
          <w:lang w:val="pl-PL"/>
        </w:rPr>
      </w:pPr>
      <w:r>
        <w:rPr>
          <w:lang w:val="pl-PL"/>
        </w:rPr>
        <w:t>Osoby wpisane na listę rezerwową mogą zostać wybrane do udziału w stażu w przypadku zwolnienia miejsca na skutek czyjejś rezygnacji lub przypadku losowego.</w:t>
      </w:r>
    </w:p>
    <w:p w14:paraId="4FCC9185" w14:textId="77777777" w:rsidR="00750D80" w:rsidRDefault="00750D80" w:rsidP="00750D80">
      <w:pPr>
        <w:tabs>
          <w:tab w:val="num" w:pos="2340"/>
        </w:tabs>
        <w:jc w:val="both"/>
        <w:rPr>
          <w:lang w:val="pl-PL"/>
        </w:rPr>
      </w:pPr>
    </w:p>
    <w:p w14:paraId="75F77022" w14:textId="77777777" w:rsidR="00750D80" w:rsidRDefault="00750D80" w:rsidP="00750D80">
      <w:pPr>
        <w:tabs>
          <w:tab w:val="num" w:pos="2340"/>
        </w:tabs>
        <w:jc w:val="both"/>
        <w:rPr>
          <w:lang w:val="pl-PL"/>
        </w:rPr>
      </w:pPr>
      <w:r>
        <w:rPr>
          <w:lang w:val="pl-PL"/>
        </w:rPr>
        <w:t xml:space="preserve">10. </w:t>
      </w:r>
    </w:p>
    <w:p w14:paraId="3095B9DF" w14:textId="77777777" w:rsidR="00750D80" w:rsidRDefault="00750D80" w:rsidP="00750D80">
      <w:pPr>
        <w:tabs>
          <w:tab w:val="num" w:pos="2340"/>
        </w:tabs>
        <w:jc w:val="both"/>
        <w:rPr>
          <w:lang w:val="pl-PL"/>
        </w:rPr>
      </w:pPr>
      <w:r>
        <w:rPr>
          <w:lang w:val="pl-PL"/>
        </w:rPr>
        <w:t>Rekrutacja odbywać się będzie zgodnie z zasadą równości szans kobiet i mężczyzn.</w:t>
      </w:r>
    </w:p>
    <w:p w14:paraId="7B085AAD" w14:textId="77777777" w:rsidR="00750D80" w:rsidRDefault="00750D80" w:rsidP="00750D80">
      <w:pPr>
        <w:tabs>
          <w:tab w:val="num" w:pos="2340"/>
        </w:tabs>
        <w:jc w:val="both"/>
        <w:rPr>
          <w:lang w:val="pl-PL"/>
        </w:rPr>
      </w:pPr>
    </w:p>
    <w:p w14:paraId="0A8BA7AC" w14:textId="77777777" w:rsidR="00750D80" w:rsidRDefault="00750D80" w:rsidP="00750D80">
      <w:pPr>
        <w:tabs>
          <w:tab w:val="num" w:pos="2340"/>
        </w:tabs>
        <w:jc w:val="center"/>
        <w:rPr>
          <w:b/>
          <w:lang w:val="pl-PL"/>
        </w:rPr>
      </w:pPr>
    </w:p>
    <w:p w14:paraId="2AAC18AC" w14:textId="77777777" w:rsidR="00750D80" w:rsidRDefault="00750D80" w:rsidP="00750D80">
      <w:pPr>
        <w:tabs>
          <w:tab w:val="num" w:pos="2340"/>
        </w:tabs>
        <w:rPr>
          <w:b/>
          <w:lang w:val="pl-PL"/>
        </w:rPr>
      </w:pPr>
      <w:r>
        <w:rPr>
          <w:b/>
          <w:lang w:val="pl-PL"/>
        </w:rPr>
        <w:t>Prawa i obowiązki Słuchaczy</w:t>
      </w:r>
    </w:p>
    <w:p w14:paraId="273B5840" w14:textId="77777777" w:rsidR="00750D80" w:rsidRDefault="00750D80" w:rsidP="00750D80">
      <w:pPr>
        <w:tabs>
          <w:tab w:val="num" w:pos="2340"/>
        </w:tabs>
        <w:jc w:val="both"/>
        <w:rPr>
          <w:lang w:val="pl-PL"/>
        </w:rPr>
      </w:pPr>
    </w:p>
    <w:p w14:paraId="2AB559F5" w14:textId="77777777" w:rsidR="00750D80" w:rsidRDefault="00750D80" w:rsidP="00750D80">
      <w:pPr>
        <w:tabs>
          <w:tab w:val="num" w:pos="2340"/>
        </w:tabs>
        <w:jc w:val="both"/>
        <w:rPr>
          <w:lang w:val="pl-PL"/>
        </w:rPr>
      </w:pPr>
      <w:r>
        <w:rPr>
          <w:lang w:val="pl-PL"/>
        </w:rPr>
        <w:t xml:space="preserve">1. </w:t>
      </w:r>
    </w:p>
    <w:p w14:paraId="0A48C328" w14:textId="77777777" w:rsidR="00750D80" w:rsidRDefault="00750D80" w:rsidP="00750D80">
      <w:pPr>
        <w:tabs>
          <w:tab w:val="num" w:pos="2340"/>
        </w:tabs>
        <w:jc w:val="both"/>
        <w:rPr>
          <w:lang w:val="pl-PL"/>
        </w:rPr>
      </w:pPr>
      <w:r>
        <w:rPr>
          <w:lang w:val="pl-PL"/>
        </w:rPr>
        <w:t>Osoby zakwalifikowane do udziału w stażu  zobowiązane są do:</w:t>
      </w:r>
    </w:p>
    <w:p w14:paraId="24737D05" w14:textId="77777777" w:rsidR="00750D80" w:rsidRDefault="00750D80" w:rsidP="00750D80">
      <w:pPr>
        <w:tabs>
          <w:tab w:val="num" w:pos="2340"/>
        </w:tabs>
        <w:jc w:val="both"/>
        <w:rPr>
          <w:lang w:val="pl-PL"/>
        </w:rPr>
      </w:pPr>
      <w:r>
        <w:rPr>
          <w:lang w:val="pl-PL"/>
        </w:rPr>
        <w:t xml:space="preserve">- regularnego uczestnictwa w stażu  – udział 150 godzinach, </w:t>
      </w:r>
    </w:p>
    <w:p w14:paraId="7D8FF816" w14:textId="77777777" w:rsidR="00750D80" w:rsidRDefault="00750D80" w:rsidP="00750D80">
      <w:pPr>
        <w:tabs>
          <w:tab w:val="num" w:pos="2340"/>
        </w:tabs>
        <w:jc w:val="both"/>
        <w:rPr>
          <w:lang w:val="pl-PL"/>
        </w:rPr>
      </w:pPr>
      <w:r>
        <w:rPr>
          <w:lang w:val="pl-PL"/>
        </w:rPr>
        <w:t>- podpisania „Deklaracji – oświadczenia uczestnictwa w projekcie”</w:t>
      </w:r>
    </w:p>
    <w:p w14:paraId="172D6AF1" w14:textId="77777777" w:rsidR="00750D80" w:rsidRDefault="00750D80" w:rsidP="00750D80">
      <w:pPr>
        <w:tabs>
          <w:tab w:val="num" w:pos="2340"/>
        </w:tabs>
        <w:jc w:val="both"/>
        <w:rPr>
          <w:lang w:val="pl-PL"/>
        </w:rPr>
      </w:pPr>
      <w:r>
        <w:rPr>
          <w:lang w:val="pl-PL"/>
        </w:rPr>
        <w:t>- podpisania „Oświadczenia uczestnika projektu” (o wyrażeniu zgody na przetwarzanie danych osobowych)</w:t>
      </w:r>
    </w:p>
    <w:p w14:paraId="446C5846" w14:textId="77777777" w:rsidR="00750D80" w:rsidRDefault="00750D80" w:rsidP="00750D80">
      <w:pPr>
        <w:tabs>
          <w:tab w:val="num" w:pos="2340"/>
        </w:tabs>
        <w:jc w:val="both"/>
        <w:rPr>
          <w:lang w:val="pl-PL"/>
        </w:rPr>
      </w:pPr>
      <w:r>
        <w:rPr>
          <w:lang w:val="pl-PL"/>
        </w:rPr>
        <w:t>- podpisania „Zakresu danych osobowych”</w:t>
      </w:r>
    </w:p>
    <w:p w14:paraId="0B833C2A" w14:textId="77777777" w:rsidR="00750D80" w:rsidRDefault="00750D80" w:rsidP="00750D80">
      <w:pPr>
        <w:tabs>
          <w:tab w:val="num" w:pos="2340"/>
        </w:tabs>
        <w:jc w:val="both"/>
        <w:rPr>
          <w:lang w:val="pl-PL"/>
        </w:rPr>
      </w:pPr>
      <w:r>
        <w:rPr>
          <w:lang w:val="pl-PL"/>
        </w:rPr>
        <w:t>- wypełnienia ankiety końcowej, po zakończeniu udziału w stażu zawodowym.</w:t>
      </w:r>
    </w:p>
    <w:p w14:paraId="44A7DCB7" w14:textId="77777777" w:rsidR="00750D80" w:rsidRDefault="00750D80" w:rsidP="00750D80">
      <w:pPr>
        <w:tabs>
          <w:tab w:val="num" w:pos="2340"/>
        </w:tabs>
        <w:jc w:val="both"/>
        <w:rPr>
          <w:lang w:val="pl-PL"/>
        </w:rPr>
      </w:pPr>
    </w:p>
    <w:p w14:paraId="76CB40ED" w14:textId="77777777" w:rsidR="00750D80" w:rsidRDefault="00750D80" w:rsidP="00750D80">
      <w:pPr>
        <w:tabs>
          <w:tab w:val="num" w:pos="2340"/>
        </w:tabs>
        <w:jc w:val="both"/>
        <w:rPr>
          <w:lang w:val="pl-PL"/>
        </w:rPr>
      </w:pPr>
      <w:r>
        <w:rPr>
          <w:lang w:val="pl-PL"/>
        </w:rPr>
        <w:t>2.</w:t>
      </w:r>
    </w:p>
    <w:p w14:paraId="6E86CC3D" w14:textId="77777777" w:rsidR="00750D80" w:rsidRDefault="00750D80" w:rsidP="00750D80">
      <w:pPr>
        <w:tabs>
          <w:tab w:val="num" w:pos="2340"/>
        </w:tabs>
        <w:jc w:val="both"/>
        <w:rPr>
          <w:lang w:val="pl-PL"/>
        </w:rPr>
      </w:pPr>
      <w:r>
        <w:rPr>
          <w:lang w:val="pl-PL"/>
        </w:rPr>
        <w:t>Nieusprawiedliwiona nieobecność w trakcie realizacji stażu skutkuje rozwiązaniem umowy,  oraz brakiem możliwości składania wniosku o przyznanie stypendium stażowego.</w:t>
      </w:r>
    </w:p>
    <w:p w14:paraId="44564203" w14:textId="77777777" w:rsidR="00750D80" w:rsidRDefault="00750D80" w:rsidP="00750D80">
      <w:pPr>
        <w:tabs>
          <w:tab w:val="num" w:pos="2340"/>
        </w:tabs>
        <w:jc w:val="both"/>
        <w:rPr>
          <w:lang w:val="pl-PL"/>
        </w:rPr>
      </w:pPr>
    </w:p>
    <w:p w14:paraId="3C2F3EB0" w14:textId="77777777" w:rsidR="00750D80" w:rsidRDefault="00750D80" w:rsidP="00750D80">
      <w:pPr>
        <w:tabs>
          <w:tab w:val="num" w:pos="2340"/>
        </w:tabs>
        <w:jc w:val="both"/>
        <w:rPr>
          <w:lang w:val="pl-PL"/>
        </w:rPr>
      </w:pPr>
      <w:r>
        <w:rPr>
          <w:lang w:val="pl-PL"/>
        </w:rPr>
        <w:t>3.</w:t>
      </w:r>
    </w:p>
    <w:p w14:paraId="7B84B85B" w14:textId="77777777" w:rsidR="00750D80" w:rsidRDefault="00750D80" w:rsidP="00750D80">
      <w:pPr>
        <w:tabs>
          <w:tab w:val="num" w:pos="2340"/>
        </w:tabs>
        <w:jc w:val="both"/>
        <w:rPr>
          <w:lang w:val="pl-PL"/>
        </w:rPr>
      </w:pPr>
      <w:r>
        <w:rPr>
          <w:lang w:val="pl-PL"/>
        </w:rPr>
        <w:t>Po zakończeniu udziału w stażu uczestnicy otrzymują zaświadczenie o odbytym stażu oraz mogą wnioskować o przyznanie stypendium stażowego.</w:t>
      </w:r>
    </w:p>
    <w:p w14:paraId="2DA173C5" w14:textId="77777777" w:rsidR="00750D80" w:rsidRDefault="00750D80" w:rsidP="00750D80">
      <w:pPr>
        <w:tabs>
          <w:tab w:val="num" w:pos="2340"/>
        </w:tabs>
        <w:jc w:val="both"/>
        <w:rPr>
          <w:lang w:val="pl-PL"/>
        </w:rPr>
      </w:pPr>
    </w:p>
    <w:p w14:paraId="25E31805" w14:textId="77777777" w:rsidR="00750D80" w:rsidRDefault="00750D80" w:rsidP="00750D80">
      <w:pPr>
        <w:tabs>
          <w:tab w:val="num" w:pos="2340"/>
        </w:tabs>
        <w:jc w:val="both"/>
        <w:rPr>
          <w:lang w:val="pl-PL"/>
        </w:rPr>
      </w:pPr>
      <w:r>
        <w:rPr>
          <w:lang w:val="pl-PL"/>
        </w:rPr>
        <w:t>4.</w:t>
      </w:r>
    </w:p>
    <w:p w14:paraId="141D4E49" w14:textId="77777777" w:rsidR="00750D80" w:rsidRDefault="00750D80" w:rsidP="00750D80">
      <w:pPr>
        <w:tabs>
          <w:tab w:val="num" w:pos="2340"/>
        </w:tabs>
        <w:jc w:val="both"/>
        <w:rPr>
          <w:lang w:val="pl-PL"/>
        </w:rPr>
      </w:pPr>
      <w:r>
        <w:rPr>
          <w:lang w:val="pl-PL"/>
        </w:rPr>
        <w:t>Słuchacz, który zrezygnował z uczestnictwa w stażu, nie może ponownie uczestniczyć w tej formie wsparcia</w:t>
      </w:r>
    </w:p>
    <w:p w14:paraId="43511186" w14:textId="77777777" w:rsidR="00750D80" w:rsidRDefault="00750D80" w:rsidP="00750D80">
      <w:pPr>
        <w:tabs>
          <w:tab w:val="num" w:pos="2340"/>
        </w:tabs>
        <w:jc w:val="both"/>
        <w:rPr>
          <w:lang w:val="pl-PL"/>
        </w:rPr>
      </w:pPr>
    </w:p>
    <w:p w14:paraId="181A14B4" w14:textId="77777777" w:rsidR="00750D80" w:rsidRDefault="00750D80" w:rsidP="00750D80">
      <w:pPr>
        <w:tabs>
          <w:tab w:val="num" w:pos="2340"/>
        </w:tabs>
        <w:jc w:val="both"/>
        <w:rPr>
          <w:lang w:val="pl-PL"/>
        </w:rPr>
      </w:pPr>
    </w:p>
    <w:p w14:paraId="3B98FAC2" w14:textId="77777777" w:rsidR="00750D80" w:rsidRDefault="00750D80" w:rsidP="00750D80">
      <w:pPr>
        <w:tabs>
          <w:tab w:val="num" w:pos="2340"/>
        </w:tabs>
        <w:jc w:val="both"/>
        <w:rPr>
          <w:lang w:val="pl-PL"/>
        </w:rPr>
      </w:pPr>
    </w:p>
    <w:p w14:paraId="76D8B53F" w14:textId="77777777" w:rsidR="00750D80" w:rsidRDefault="00750D80" w:rsidP="00750D80"/>
    <w:p w14:paraId="4A38B98F" w14:textId="77777777" w:rsidR="00750D80" w:rsidRPr="00640227" w:rsidRDefault="00750D80" w:rsidP="00640227"/>
    <w:sectPr w:rsidR="00750D80" w:rsidRPr="00640227" w:rsidSect="000E26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16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8FAD4" w14:textId="77777777" w:rsidR="0095779F" w:rsidRDefault="0095779F" w:rsidP="001C2965">
      <w:r>
        <w:separator/>
      </w:r>
    </w:p>
  </w:endnote>
  <w:endnote w:type="continuationSeparator" w:id="0">
    <w:p w14:paraId="2926D8EC" w14:textId="77777777" w:rsidR="0095779F" w:rsidRDefault="0095779F" w:rsidP="001C2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6863A" w14:textId="77777777" w:rsidR="00E15274" w:rsidRDefault="00E1527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0F664" w14:textId="4F6E8B3B" w:rsidR="007F7344" w:rsidRPr="007F7344" w:rsidRDefault="007F7344" w:rsidP="00E15274">
    <w:pPr>
      <w:pStyle w:val="Stopka"/>
      <w:rPr>
        <w:rFonts w:cstheme="min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C237C" w14:textId="77777777" w:rsidR="00E15274" w:rsidRDefault="00E152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5CD2C" w14:textId="77777777" w:rsidR="0095779F" w:rsidRDefault="0095779F" w:rsidP="001C2965">
      <w:r>
        <w:separator/>
      </w:r>
    </w:p>
  </w:footnote>
  <w:footnote w:type="continuationSeparator" w:id="0">
    <w:p w14:paraId="2D473E98" w14:textId="77777777" w:rsidR="0095779F" w:rsidRDefault="0095779F" w:rsidP="001C2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C96F4" w14:textId="77777777" w:rsidR="00E15274" w:rsidRDefault="00E1527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6DBAC" w14:textId="77777777" w:rsidR="001C2965" w:rsidRDefault="000E267F">
    <w:pPr>
      <w:pStyle w:val="Nagwek"/>
    </w:pPr>
    <w:r>
      <w:rPr>
        <w:noProof/>
        <w:lang w:eastAsia="pl-PL"/>
      </w:rPr>
      <w:drawing>
        <wp:inline distT="0" distB="0" distL="0" distR="0" wp14:anchorId="1B10CE62" wp14:editId="6ECA3747">
          <wp:extent cx="5760720" cy="494665"/>
          <wp:effectExtent l="0" t="0" r="0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L-Pasek_FE-RGB-pozio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4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97F2A" w14:textId="77777777" w:rsidR="00E15274" w:rsidRDefault="00E1527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274"/>
    <w:rsid w:val="00030EC4"/>
    <w:rsid w:val="00097E5F"/>
    <w:rsid w:val="000E267F"/>
    <w:rsid w:val="000F462C"/>
    <w:rsid w:val="001C2965"/>
    <w:rsid w:val="001D2B74"/>
    <w:rsid w:val="00213D70"/>
    <w:rsid w:val="00272691"/>
    <w:rsid w:val="002810F0"/>
    <w:rsid w:val="00311721"/>
    <w:rsid w:val="00325921"/>
    <w:rsid w:val="00440224"/>
    <w:rsid w:val="004B0B09"/>
    <w:rsid w:val="005E677F"/>
    <w:rsid w:val="00640227"/>
    <w:rsid w:val="006E3A32"/>
    <w:rsid w:val="00744ADC"/>
    <w:rsid w:val="00750D80"/>
    <w:rsid w:val="007F7344"/>
    <w:rsid w:val="009045A9"/>
    <w:rsid w:val="0095779F"/>
    <w:rsid w:val="00C725FB"/>
    <w:rsid w:val="00C80D0F"/>
    <w:rsid w:val="00C90866"/>
    <w:rsid w:val="00CA4F1C"/>
    <w:rsid w:val="00E15274"/>
    <w:rsid w:val="00E21111"/>
    <w:rsid w:val="00FC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11345A"/>
  <w15:chartTrackingRefBased/>
  <w15:docId w15:val="{09B2DBC8-7D5A-4413-89AB-550A64248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0D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296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1C2965"/>
  </w:style>
  <w:style w:type="paragraph" w:styleId="Stopka">
    <w:name w:val="footer"/>
    <w:basedOn w:val="Normalny"/>
    <w:link w:val="StopkaZnak"/>
    <w:uiPriority w:val="99"/>
    <w:unhideWhenUsed/>
    <w:rsid w:val="001C296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1C2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78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arzyna%20Zielina\Desktop\ZAWODOWA%20MA&#321;OPOLSKA\promocja\papier%20firmowy\ZM_partner_szablon_pion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ABADC-80D5-4039-8749-2C94234EC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ZM_partner_szablon_pion_kolor.dotx</Template>
  <TotalTime>3</TotalTime>
  <Pages>2</Pages>
  <Words>420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Zielina</dc:creator>
  <cp:keywords/>
  <dc:description/>
  <cp:lastModifiedBy>Krakowska Medyczna Szkoła Policealna</cp:lastModifiedBy>
  <cp:revision>2</cp:revision>
  <dcterms:created xsi:type="dcterms:W3CDTF">2026-05-06T05:23:00Z</dcterms:created>
  <dcterms:modified xsi:type="dcterms:W3CDTF">2026-05-06T05:23:00Z</dcterms:modified>
</cp:coreProperties>
</file>